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9DB6B" w14:textId="77777777" w:rsidR="00131396" w:rsidRPr="00131396" w:rsidRDefault="00131396" w:rsidP="0013139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IN" w:eastAsia="en-GB" w:bidi="hi"/>
        </w:rPr>
      </w:pPr>
      <w:bookmarkStart w:id="0" w:name="_GoBack"/>
      <w:bookmarkEnd w:id="0"/>
    </w:p>
    <w:p w14:paraId="1C3368CC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Californian FB" w:eastAsiaTheme="minorEastAsia" w:hAnsi="Californian FB" w:cs="Times New Roman"/>
          <w:b/>
          <w:bCs/>
          <w:color w:val="17365D"/>
          <w:sz w:val="29"/>
          <w:szCs w:val="29"/>
          <w:lang w:val="en-IN" w:eastAsia="en-GB" w:bidi="hi"/>
        </w:rPr>
        <w:t>Siva s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</w:p>
    <w:p w14:paraId="7B48142D" w14:textId="77777777" w:rsidR="0093029B" w:rsidRPr="0093029B" w:rsidRDefault="0093029B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Californian FB" w:eastAsiaTheme="minorEastAsia" w:hAnsi="Californian FB" w:cs="Times New Roman"/>
          <w:color w:val="002060"/>
          <w:sz w:val="27"/>
          <w:szCs w:val="27"/>
          <w:lang w:val="en-IN" w:eastAsia="en-GB" w:bidi="hi"/>
        </w:rPr>
        <w:t>13/62 Pillanallur 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</w:p>
    <w:p w14:paraId="173AF9C9" w14:textId="77777777" w:rsidR="0093029B" w:rsidRPr="0093029B" w:rsidRDefault="0093029B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proofErr w:type="spellStart"/>
      <w:r w:rsidRPr="0093029B">
        <w:rPr>
          <w:rFonts w:ascii="Californian FB" w:eastAsiaTheme="minorEastAsia" w:hAnsi="Californian FB" w:cs="Times New Roman"/>
          <w:color w:val="002060"/>
          <w:sz w:val="27"/>
          <w:szCs w:val="27"/>
          <w:lang w:val="en-IN" w:eastAsia="en-GB" w:bidi="hi"/>
        </w:rPr>
        <w:t>Gurusamipalayam</w:t>
      </w:r>
      <w:proofErr w:type="spellEnd"/>
      <w:r w:rsidRPr="0093029B">
        <w:rPr>
          <w:rFonts w:ascii="Californian FB" w:eastAsiaTheme="minorEastAsia" w:hAnsi="Californian FB" w:cs="Times New Roman"/>
          <w:color w:val="002060"/>
          <w:sz w:val="27"/>
          <w:szCs w:val="27"/>
          <w:lang w:val="en-IN" w:eastAsia="en-GB" w:bidi="hi"/>
        </w:rPr>
        <w:t>, Rasipuram,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Pr="0093029B">
        <w:rPr>
          <w:rFonts w:ascii="Californian FB" w:eastAsiaTheme="minorEastAsia" w:hAnsi="Californian FB" w:cs="Times New Roman"/>
          <w:color w:val="002060"/>
          <w:sz w:val="27"/>
          <w:szCs w:val="27"/>
          <w:lang w:val="en-IN" w:eastAsia="en-GB" w:bidi="hi"/>
        </w:rPr>
        <w:t>          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Pr="0093029B">
        <w:rPr>
          <w:rFonts w:ascii="Californian FB" w:eastAsiaTheme="minorEastAsia" w:hAnsi="Californian FB" w:cs="Times New Roman"/>
          <w:color w:val="002060"/>
          <w:sz w:val="27"/>
          <w:szCs w:val="27"/>
          <w:lang w:val="en-IN" w:eastAsia="en-GB" w:bidi="hi"/>
        </w:rPr>
        <w:t>              </w:t>
      </w:r>
      <w:r w:rsidRPr="0093029B">
        <w:rPr>
          <w:rFonts w:ascii="Californian FB" w:eastAsiaTheme="minorEastAsia" w:hAnsi="Californian FB" w:cs="Times New Roman"/>
          <w:b/>
          <w:bCs/>
          <w:color w:val="002060"/>
          <w:sz w:val="27"/>
          <w:szCs w:val="27"/>
          <w:lang w:val="en-IN" w:eastAsia="en-GB" w:bidi="hi"/>
        </w:rPr>
        <w:t>Contact: +91 </w:t>
      </w:r>
      <w:hyperlink r:id="rId8" w:history="1">
        <w:r w:rsidRPr="0093029B">
          <w:rPr>
            <w:rFonts w:ascii="Californian FB" w:eastAsiaTheme="minorEastAsia" w:hAnsi="Californian FB" w:cs="Times New Roman"/>
            <w:b/>
            <w:bCs/>
            <w:color w:val="0000FF"/>
            <w:sz w:val="27"/>
            <w:szCs w:val="27"/>
            <w:u w:val="single"/>
            <w:lang w:val="en-IN" w:eastAsia="en-GB" w:bidi="hi"/>
          </w:rPr>
          <w:t>9688819988</w:t>
        </w:r>
      </w:hyperlink>
    </w:p>
    <w:p w14:paraId="4C8D5C2D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Californian FB" w:eastAsiaTheme="minorEastAsia" w:hAnsi="Californian FB" w:cs="Times New Roman"/>
          <w:color w:val="002060"/>
          <w:sz w:val="27"/>
          <w:szCs w:val="27"/>
          <w:lang w:val="en-IN" w:eastAsia="en-GB" w:bidi="hi"/>
        </w:rPr>
        <w:t>Namakkal 637403                                                                </w:t>
      </w:r>
      <w:r w:rsidR="007E42AE">
        <w:rPr>
          <w:rFonts w:ascii="Californian FB" w:eastAsiaTheme="minorEastAsia" w:hAnsi="Californian FB" w:cs="Times New Roman"/>
          <w:color w:val="002060"/>
          <w:sz w:val="27"/>
          <w:szCs w:val="27"/>
          <w:lang w:val="en-IN" w:eastAsia="en-GB" w:bidi="hi"/>
        </w:rPr>
        <w:t xml:space="preserve">      </w:t>
      </w:r>
      <w:r w:rsidRPr="0093029B">
        <w:rPr>
          <w:rFonts w:ascii="Californian FB" w:eastAsiaTheme="minorEastAsia" w:hAnsi="Californian FB" w:cs="Times New Roman"/>
          <w:color w:val="002060"/>
          <w:sz w:val="27"/>
          <w:szCs w:val="27"/>
          <w:lang w:val="en-IN" w:eastAsia="en-GB" w:bidi="hi"/>
        </w:rPr>
        <w:t>Email: shivagiri414@gmail.com</w:t>
      </w:r>
    </w:p>
    <w:p w14:paraId="6616011D" w14:textId="77777777" w:rsidR="0093029B" w:rsidRPr="0093029B" w:rsidRDefault="0093029B" w:rsidP="00253015">
      <w:pPr>
        <w:spacing w:after="0" w:line="240" w:lineRule="auto"/>
        <w:jc w:val="center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75359C69" w14:textId="77777777" w:rsidR="0093029B" w:rsidRPr="0093029B" w:rsidRDefault="0093029B" w:rsidP="0093029B">
      <w:pPr>
        <w:spacing w:after="0" w:line="240" w:lineRule="auto"/>
        <w:divId w:val="2003311118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  <w:t>​</w:t>
      </w:r>
    </w:p>
    <w:p w14:paraId="24BE510C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b/>
          <w:bCs/>
          <w:color w:val="000000"/>
          <w:sz w:val="26"/>
          <w:szCs w:val="26"/>
          <w:lang w:val="en-IN" w:eastAsia="en-GB" w:bidi="hi"/>
        </w:rPr>
        <w:t>OBJECTIVE: </w:t>
      </w:r>
    </w:p>
    <w:p w14:paraId="3437F83A" w14:textId="77777777" w:rsidR="0093029B" w:rsidRPr="0093029B" w:rsidRDefault="0093029B" w:rsidP="0093029B">
      <w:pPr>
        <w:spacing w:after="15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 xml:space="preserve">                              To be part of a management team which drives a stimulating and challenging environment that would facilitate the maximum </w:t>
      </w:r>
      <w:r w:rsidR="007E42AE"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utilisation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 xml:space="preserve"> and application of my broad skills and expertise there by making a positive difference to the </w:t>
      </w:r>
      <w:r w:rsidR="007E42AE"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organisation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.</w:t>
      </w:r>
    </w:p>
    <w:p w14:paraId="623A8BC1" w14:textId="77777777" w:rsidR="0093029B" w:rsidRPr="0093029B" w:rsidRDefault="0093029B" w:rsidP="0093029B">
      <w:pPr>
        <w:spacing w:after="15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b/>
          <w:bCs/>
          <w:color w:val="000000"/>
          <w:sz w:val="26"/>
          <w:szCs w:val="26"/>
          <w:lang w:val="en-IN" w:eastAsia="en-GB" w:bidi="hi"/>
        </w:rPr>
        <w:t>PROFESSIONAL SYNOPSIS</w:t>
      </w:r>
    </w:p>
    <w:p w14:paraId="7B105E46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Excel Maritime Logistics </w:t>
      </w:r>
      <w:proofErr w:type="spellStart"/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Pvt</w:t>
      </w:r>
      <w:proofErr w:type="spellEnd"/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 xml:space="preserve"> Ltd,  Karur Branch        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 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                  (Since Aug- 2013 – Till Now)</w:t>
      </w:r>
    </w:p>
    <w:p w14:paraId="3DFDAA9A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 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</w:p>
    <w:p w14:paraId="4786A37F" w14:textId="77777777" w:rsidR="0093029B" w:rsidRPr="0093029B" w:rsidRDefault="0093029B" w:rsidP="0093029B">
      <w:pPr>
        <w:spacing w:after="0" w:line="240" w:lineRule="auto"/>
        <w:ind w:hanging="270"/>
        <w:jc w:val="both"/>
        <w:divId w:val="703407448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Expedite and route movement of incoming and outgoing cargo and freight shipments in airline, train, and trucking terminals, and shipping docks. </w:t>
      </w:r>
    </w:p>
    <w:p w14:paraId="133B18E7" w14:textId="77777777" w:rsidR="0093029B" w:rsidRPr="0093029B" w:rsidRDefault="0093029B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5D37209F" w14:textId="77777777" w:rsidR="0093029B" w:rsidRPr="0093029B" w:rsidRDefault="0093029B" w:rsidP="0093029B">
      <w:pPr>
        <w:spacing w:after="0" w:line="240" w:lineRule="auto"/>
        <w:ind w:hanging="270"/>
        <w:jc w:val="both"/>
        <w:divId w:val="945115720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Prepare and examine bills of lading to determine shipping charges and tariffs.</w:t>
      </w:r>
    </w:p>
    <w:p w14:paraId="26EB5146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2C99B848" w14:textId="77777777" w:rsidR="0093029B" w:rsidRPr="0093029B" w:rsidRDefault="0093029B" w:rsidP="0093029B">
      <w:pPr>
        <w:spacing w:after="0" w:line="240" w:lineRule="auto"/>
        <w:ind w:hanging="270"/>
        <w:divId w:val="892934445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labeled correctly to ensure that the goods are handled properly and arrive on time and at the right place;</w:t>
      </w:r>
    </w:p>
    <w:p w14:paraId="203F716F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3CEF698B" w14:textId="77777777" w:rsidR="0093029B" w:rsidRPr="0093029B" w:rsidRDefault="0093029B" w:rsidP="0093029B">
      <w:pPr>
        <w:spacing w:after="0" w:line="240" w:lineRule="auto"/>
        <w:ind w:hanging="270"/>
        <w:jc w:val="both"/>
        <w:divId w:val="1730960639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Take orders from customers and arrange pickup of freight and cargo for delivery to loading platform. </w:t>
      </w:r>
    </w:p>
    <w:p w14:paraId="47B0D881" w14:textId="77777777" w:rsidR="0093029B" w:rsidRPr="0093029B" w:rsidRDefault="0093029B" w:rsidP="0093029B">
      <w:pPr>
        <w:spacing w:after="150" w:line="240" w:lineRule="auto"/>
        <w:ind w:left="540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666EB2FD" w14:textId="77777777" w:rsidR="0093029B" w:rsidRPr="0093029B" w:rsidRDefault="0093029B" w:rsidP="0093029B">
      <w:pPr>
        <w:spacing w:after="0" w:line="240" w:lineRule="auto"/>
        <w:ind w:hanging="270"/>
        <w:jc w:val="both"/>
        <w:divId w:val="1113130416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Filling EGM in Customs</w:t>
      </w:r>
    </w:p>
    <w:p w14:paraId="3FD583DA" w14:textId="77777777" w:rsidR="0093029B" w:rsidRPr="0093029B" w:rsidRDefault="0093029B" w:rsidP="0093029B">
      <w:pPr>
        <w:spacing w:after="150" w:line="240" w:lineRule="auto"/>
        <w:ind w:left="540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7D302A44" w14:textId="77777777" w:rsidR="0093029B" w:rsidRPr="0093029B" w:rsidRDefault="0093029B" w:rsidP="0093029B">
      <w:pPr>
        <w:spacing w:after="0" w:line="240" w:lineRule="auto"/>
        <w:ind w:hanging="270"/>
        <w:jc w:val="both"/>
        <w:divId w:val="835339027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Filing of import documents electronically, Bill of Entry, IGM and Line number, Documentation in import clearance, Examination procedures of imported goods, value appraisement / assessment procedures under import clearance,</w:t>
      </w:r>
    </w:p>
    <w:p w14:paraId="3BD27E5F" w14:textId="77777777" w:rsidR="0093029B" w:rsidRPr="0093029B" w:rsidRDefault="0093029B" w:rsidP="0093029B">
      <w:pPr>
        <w:spacing w:after="150" w:line="240" w:lineRule="auto"/>
        <w:ind w:left="540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1546CC2B" w14:textId="77777777" w:rsidR="0093029B" w:rsidRPr="0093029B" w:rsidRDefault="0093029B" w:rsidP="0093029B">
      <w:pPr>
        <w:spacing w:after="0" w:line="240" w:lineRule="auto"/>
        <w:ind w:hanging="270"/>
        <w:jc w:val="both"/>
        <w:divId w:val="1025710491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Import Pass Out procedures, Delivery order by carrier etc.</w:t>
      </w:r>
    </w:p>
    <w:p w14:paraId="5813564D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78E2A927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lastRenderedPageBreak/>
        <w:t> </w:t>
      </w:r>
    </w:p>
    <w:p w14:paraId="2A802D90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b/>
          <w:bCs/>
          <w:color w:val="000000"/>
          <w:sz w:val="26"/>
          <w:szCs w:val="26"/>
          <w:lang w:val="en-IN" w:eastAsia="en-GB" w:bidi="hi"/>
        </w:rPr>
        <w:t>PROJECT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: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</w:p>
    <w:p w14:paraId="1260B279" w14:textId="77777777" w:rsidR="0093029B" w:rsidRPr="0093029B" w:rsidRDefault="0093029B" w:rsidP="0093029B">
      <w:pPr>
        <w:spacing w:after="75" w:line="240" w:lineRule="auto"/>
        <w:ind w:hanging="270"/>
        <w:divId w:val="1739816451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Company Name</w:t>
      </w:r>
      <w:r w:rsidRPr="0093029B"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 :  </w:t>
      </w:r>
      <w:proofErr w:type="spellStart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Esskay</w:t>
      </w:r>
      <w:proofErr w:type="spellEnd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 xml:space="preserve"> Shipping </w:t>
      </w:r>
      <w:proofErr w:type="spellStart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Pvt</w:t>
      </w:r>
      <w:proofErr w:type="spellEnd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. Ltd. Chennai - 01</w:t>
      </w:r>
    </w:p>
    <w:p w14:paraId="22AB9889" w14:textId="77777777" w:rsidR="0093029B" w:rsidRPr="0093029B" w:rsidRDefault="0093029B" w:rsidP="0093029B">
      <w:pPr>
        <w:spacing w:after="75" w:line="240" w:lineRule="auto"/>
        <w:ind w:hanging="270"/>
        <w:divId w:val="1800296161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Duration  </w:t>
      </w:r>
      <w:r w:rsidRPr="0093029B"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 :  3 Months ( Jan 2013 to April 2013)</w:t>
      </w:r>
    </w:p>
    <w:p w14:paraId="2C078BAC" w14:textId="77777777" w:rsidR="0093029B" w:rsidRPr="0093029B" w:rsidRDefault="0093029B" w:rsidP="0093029B">
      <w:pPr>
        <w:spacing w:after="75" w:line="240" w:lineRule="auto"/>
        <w:ind w:hanging="270"/>
        <w:divId w:val="577138034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Project Title </w:t>
      </w:r>
      <w:r w:rsidRPr="0093029B"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 :  Performance of Ennore Port &amp; Their Commercial  Advantages at Ennore Port</w:t>
      </w:r>
    </w:p>
    <w:p w14:paraId="38861F66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b/>
          <w:bCs/>
          <w:color w:val="000000"/>
          <w:sz w:val="26"/>
          <w:szCs w:val="26"/>
          <w:lang w:val="en-IN" w:eastAsia="en-GB" w:bidi="hi"/>
        </w:rPr>
        <w:t>PROFESSIONAL STRENGTH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:</w:t>
      </w:r>
    </w:p>
    <w:p w14:paraId="0C6F64B3" w14:textId="77777777" w:rsidR="0093029B" w:rsidRPr="0093029B" w:rsidRDefault="0093029B" w:rsidP="0093029B">
      <w:pPr>
        <w:spacing w:after="75" w:line="240" w:lineRule="auto"/>
        <w:ind w:hanging="270"/>
        <w:divId w:val="1680430371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Communication and interpersonal skills</w:t>
      </w:r>
    </w:p>
    <w:p w14:paraId="2876D5EF" w14:textId="77777777" w:rsidR="0093029B" w:rsidRPr="0093029B" w:rsidRDefault="0093029B" w:rsidP="0093029B">
      <w:pPr>
        <w:spacing w:after="75" w:line="240" w:lineRule="auto"/>
        <w:ind w:hanging="270"/>
        <w:divId w:val="971862396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Export/Import Documentation Procedures</w:t>
      </w:r>
    </w:p>
    <w:p w14:paraId="71FA006C" w14:textId="77777777" w:rsidR="0093029B" w:rsidRPr="0093029B" w:rsidRDefault="0093029B" w:rsidP="0093029B">
      <w:pPr>
        <w:spacing w:after="75" w:line="240" w:lineRule="auto"/>
        <w:ind w:hanging="270"/>
        <w:divId w:val="1190411757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FCL/LCL Stuffing/DE stuffing</w:t>
      </w:r>
    </w:p>
    <w:p w14:paraId="1EEF1DD5" w14:textId="77777777" w:rsidR="0093029B" w:rsidRPr="0093029B" w:rsidRDefault="0093029B" w:rsidP="0093029B">
      <w:pPr>
        <w:spacing w:after="75" w:line="240" w:lineRule="auto"/>
        <w:ind w:hanging="270"/>
        <w:divId w:val="1160269229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REFER Container Inspection/Temperature   </w:t>
      </w:r>
    </w:p>
    <w:p w14:paraId="56582BC0" w14:textId="77777777" w:rsidR="0093029B" w:rsidRPr="0093029B" w:rsidRDefault="0093029B" w:rsidP="0093029B">
      <w:pPr>
        <w:spacing w:after="75" w:line="240" w:lineRule="auto"/>
        <w:ind w:hanging="270"/>
        <w:divId w:val="189690564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Cargo Inspection/Supervision</w:t>
      </w:r>
    </w:p>
    <w:p w14:paraId="0F934782" w14:textId="77777777" w:rsidR="0093029B" w:rsidRPr="0093029B" w:rsidRDefault="0093029B" w:rsidP="0093029B">
      <w:pPr>
        <w:spacing w:after="75" w:line="240" w:lineRule="auto"/>
        <w:ind w:hanging="270"/>
        <w:divId w:val="2080639627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 xml:space="preserve">Tally </w:t>
      </w:r>
      <w:proofErr w:type="spellStart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Erp9</w:t>
      </w:r>
      <w:proofErr w:type="spellEnd"/>
    </w:p>
    <w:p w14:paraId="202B0924" w14:textId="77777777" w:rsidR="0093029B" w:rsidRPr="0093029B" w:rsidRDefault="0093029B" w:rsidP="0093029B">
      <w:pPr>
        <w:spacing w:after="75" w:line="240" w:lineRule="auto"/>
        <w:ind w:hanging="270"/>
        <w:divId w:val="87116225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Very strong in handling the MS- office tools and web search tools.</w:t>
      </w:r>
    </w:p>
    <w:p w14:paraId="2E0A656C" w14:textId="77777777" w:rsidR="0093029B" w:rsidRDefault="0093029B" w:rsidP="0093029B">
      <w:pPr>
        <w:spacing w:after="75" w:line="240" w:lineRule="auto"/>
        <w:ind w:hanging="270"/>
        <w:divId w:val="2139452026"/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All Windows operating system and application installation.</w:t>
      </w:r>
    </w:p>
    <w:p w14:paraId="5FE1B4AD" w14:textId="77777777" w:rsidR="00253015" w:rsidRPr="0093029B" w:rsidRDefault="00253015" w:rsidP="0093029B">
      <w:pPr>
        <w:spacing w:after="75" w:line="240" w:lineRule="auto"/>
        <w:ind w:hanging="270"/>
        <w:divId w:val="2139452026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</w:p>
    <w:p w14:paraId="70DD45E2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b/>
          <w:bCs/>
          <w:color w:val="000000"/>
          <w:sz w:val="26"/>
          <w:szCs w:val="26"/>
          <w:lang w:val="en-IN" w:eastAsia="en-GB" w:bidi="hi"/>
        </w:rPr>
        <w:t>PAN NUMBER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:</w:t>
      </w:r>
    </w:p>
    <w:p w14:paraId="73CEE4A9" w14:textId="7C6B19AC" w:rsidR="0093029B" w:rsidRPr="0093029B" w:rsidRDefault="00B52D33" w:rsidP="0093029B">
      <w:pPr>
        <w:spacing w:after="0" w:line="324" w:lineRule="atLeast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 xml:space="preserve">       </w:t>
      </w:r>
      <w:r w:rsidR="0093029B"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FLIPS1602G</w:t>
      </w:r>
      <w:r w:rsidR="0093029B"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</w:p>
    <w:p w14:paraId="63272772" w14:textId="77777777" w:rsidR="0093029B" w:rsidRPr="0093029B" w:rsidRDefault="0093029B" w:rsidP="0093029B">
      <w:pPr>
        <w:spacing w:after="0" w:line="324" w:lineRule="atLeast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70212A96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b/>
          <w:bCs/>
          <w:color w:val="000000"/>
          <w:sz w:val="26"/>
          <w:szCs w:val="26"/>
          <w:lang w:val="en-IN" w:eastAsia="en-GB" w:bidi="hi"/>
        </w:rPr>
        <w:t>PASSPORT NUMBER: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436BA518" w14:textId="3E316ACE" w:rsidR="0093029B" w:rsidRPr="0093029B" w:rsidRDefault="0093029B" w:rsidP="0093029B">
      <w:pPr>
        <w:spacing w:after="0" w:line="324" w:lineRule="atLeast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 </w:t>
      </w:r>
      <w:r w:rsidR="005A6A62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 xml:space="preserve">    </w:t>
      </w:r>
      <w:r w:rsidR="00B52D33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 xml:space="preserve"> 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P9578559</w:t>
      </w:r>
    </w:p>
    <w:p w14:paraId="13A95314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61E4D312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b/>
          <w:bCs/>
          <w:color w:val="000000"/>
          <w:sz w:val="26"/>
          <w:szCs w:val="26"/>
          <w:lang w:val="en-IN" w:eastAsia="en-GB" w:bidi="hi"/>
        </w:rPr>
        <w:t>PERSONAL QUALITIES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:</w:t>
      </w:r>
    </w:p>
    <w:p w14:paraId="22824B35" w14:textId="77777777" w:rsidR="0093029B" w:rsidRPr="0093029B" w:rsidRDefault="0093029B" w:rsidP="0093029B">
      <w:pPr>
        <w:spacing w:after="75" w:line="240" w:lineRule="auto"/>
        <w:ind w:hanging="270"/>
        <w:divId w:val="1462384223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 xml:space="preserve">Excellent </w:t>
      </w:r>
      <w:proofErr w:type="spellStart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organizational</w:t>
      </w:r>
      <w:proofErr w:type="spellEnd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 xml:space="preserve"> and interpersonal skills.</w:t>
      </w:r>
    </w:p>
    <w:p w14:paraId="7B8BF8C8" w14:textId="77777777" w:rsidR="0093029B" w:rsidRPr="0093029B" w:rsidRDefault="0093029B" w:rsidP="0093029B">
      <w:pPr>
        <w:spacing w:after="75" w:line="240" w:lineRule="auto"/>
        <w:ind w:hanging="270"/>
        <w:divId w:val="1750690496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Excellent managerial skills</w:t>
      </w:r>
    </w:p>
    <w:p w14:paraId="43D40A44" w14:textId="77777777" w:rsidR="0093029B" w:rsidRPr="0093029B" w:rsidRDefault="0093029B" w:rsidP="0093029B">
      <w:pPr>
        <w:spacing w:after="75" w:line="240" w:lineRule="auto"/>
        <w:ind w:hanging="270"/>
        <w:divId w:val="1695495920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Ability to produce quality result in time.</w:t>
      </w:r>
    </w:p>
    <w:p w14:paraId="389AA50D" w14:textId="77777777" w:rsidR="0093029B" w:rsidRDefault="0093029B" w:rsidP="0093029B">
      <w:pPr>
        <w:spacing w:after="75" w:line="240" w:lineRule="auto"/>
        <w:ind w:hanging="270"/>
        <w:divId w:val="1071973034"/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Able to handle the junior staff and motivate them.</w:t>
      </w:r>
    </w:p>
    <w:p w14:paraId="1FBAAF1A" w14:textId="77777777" w:rsidR="00253015" w:rsidRDefault="00253015" w:rsidP="0093029B">
      <w:pPr>
        <w:spacing w:after="75" w:line="240" w:lineRule="auto"/>
        <w:ind w:hanging="270"/>
        <w:divId w:val="1071973034"/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</w:pPr>
    </w:p>
    <w:p w14:paraId="57DC47F1" w14:textId="77777777" w:rsidR="00253015" w:rsidRDefault="00253015" w:rsidP="0093029B">
      <w:pPr>
        <w:spacing w:after="75" w:line="240" w:lineRule="auto"/>
        <w:ind w:hanging="270"/>
        <w:divId w:val="1071973034"/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</w:pPr>
    </w:p>
    <w:p w14:paraId="38C0DE0A" w14:textId="77777777" w:rsidR="00253015" w:rsidRDefault="00253015" w:rsidP="0093029B">
      <w:pPr>
        <w:spacing w:after="75" w:line="240" w:lineRule="auto"/>
        <w:ind w:hanging="270"/>
        <w:divId w:val="1071973034"/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</w:pPr>
    </w:p>
    <w:p w14:paraId="5A12F847" w14:textId="77777777" w:rsidR="00253015" w:rsidRDefault="00253015" w:rsidP="0093029B">
      <w:pPr>
        <w:spacing w:after="75" w:line="240" w:lineRule="auto"/>
        <w:ind w:hanging="270"/>
        <w:divId w:val="1071973034"/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</w:pPr>
    </w:p>
    <w:p w14:paraId="24CBA30C" w14:textId="77777777" w:rsidR="00253015" w:rsidRDefault="00253015" w:rsidP="0093029B">
      <w:pPr>
        <w:spacing w:after="75" w:line="240" w:lineRule="auto"/>
        <w:ind w:hanging="270"/>
        <w:divId w:val="1071973034"/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</w:pPr>
    </w:p>
    <w:p w14:paraId="333AC260" w14:textId="77777777" w:rsidR="00253015" w:rsidRPr="0093029B" w:rsidRDefault="00253015" w:rsidP="0093029B">
      <w:pPr>
        <w:spacing w:after="75" w:line="240" w:lineRule="auto"/>
        <w:ind w:hanging="270"/>
        <w:divId w:val="1071973034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</w:p>
    <w:p w14:paraId="703FAD7F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b/>
          <w:bCs/>
          <w:color w:val="000000"/>
          <w:sz w:val="26"/>
          <w:szCs w:val="26"/>
          <w:lang w:val="en-IN" w:eastAsia="en-GB" w:bidi="hi"/>
        </w:rPr>
        <w:lastRenderedPageBreak/>
        <w:t>ACADEMIC BACKGROUND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:</w:t>
      </w:r>
    </w:p>
    <w:p w14:paraId="55EFCC0F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6B743D14" w14:textId="77777777" w:rsidR="0093029B" w:rsidRDefault="0093029B" w:rsidP="0093029B">
      <w:pPr>
        <w:spacing w:after="0" w:line="240" w:lineRule="auto"/>
        <w:ind w:hanging="270"/>
        <w:jc w:val="both"/>
        <w:divId w:val="1087314283"/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M.B.A in (Logistics &amp; Shipping Management) at Vels University (Indian Institute of Logistics), Chennai with a percentage of 76% (2013).</w:t>
      </w:r>
    </w:p>
    <w:p w14:paraId="17DEE2CF" w14:textId="77777777" w:rsidR="00DA04C8" w:rsidRPr="0093029B" w:rsidRDefault="00DA04C8" w:rsidP="0093029B">
      <w:pPr>
        <w:spacing w:after="0" w:line="240" w:lineRule="auto"/>
        <w:ind w:hanging="270"/>
        <w:jc w:val="both"/>
        <w:divId w:val="1087314283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</w:p>
    <w:p w14:paraId="65581C1A" w14:textId="77777777" w:rsidR="0093029B" w:rsidRPr="0093029B" w:rsidRDefault="0093029B" w:rsidP="0093029B">
      <w:pPr>
        <w:spacing w:after="0" w:line="240" w:lineRule="auto"/>
        <w:ind w:hanging="270"/>
        <w:divId w:val="879707730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 xml:space="preserve">BCA from </w:t>
      </w:r>
      <w:proofErr w:type="spellStart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Sengunthar</w:t>
      </w:r>
      <w:proofErr w:type="spellEnd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 xml:space="preserve"> Arts &amp; Science, Tiruchengode affiliated to Periyar</w:t>
      </w:r>
    </w:p>
    <w:p w14:paraId="74186ADF" w14:textId="5BC83050" w:rsidR="0093029B" w:rsidRPr="0093029B" w:rsidRDefault="00DA04C8" w:rsidP="00DA04C8">
      <w:pPr>
        <w:spacing w:after="0" w:line="240" w:lineRule="auto"/>
        <w:ind w:right="75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 xml:space="preserve">  </w:t>
      </w:r>
      <w:r w:rsidR="0093029B"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 University, Salem with a percentage of 72% ( 2011).</w:t>
      </w:r>
    </w:p>
    <w:p w14:paraId="67C8E845" w14:textId="77777777" w:rsidR="0093029B" w:rsidRPr="0093029B" w:rsidRDefault="0093029B" w:rsidP="0093029B">
      <w:pPr>
        <w:spacing w:after="0" w:line="240" w:lineRule="auto"/>
        <w:ind w:left="330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21837FA7" w14:textId="77777777" w:rsidR="0093029B" w:rsidRDefault="0093029B" w:rsidP="0093029B">
      <w:pPr>
        <w:spacing w:after="0" w:line="240" w:lineRule="auto"/>
        <w:ind w:hanging="270"/>
        <w:jc w:val="both"/>
        <w:divId w:val="1627393346"/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 xml:space="preserve">12th from S.M.Hr.Sec.School, </w:t>
      </w:r>
      <w:proofErr w:type="spellStart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Gurusamipalayam</w:t>
      </w:r>
      <w:proofErr w:type="spellEnd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 xml:space="preserve"> with a percentage of 67%(2008) .</w:t>
      </w:r>
    </w:p>
    <w:p w14:paraId="7D281D34" w14:textId="77777777" w:rsidR="00D90E89" w:rsidRPr="0093029B" w:rsidRDefault="00D90E89" w:rsidP="0093029B">
      <w:pPr>
        <w:spacing w:after="0" w:line="240" w:lineRule="auto"/>
        <w:ind w:hanging="270"/>
        <w:jc w:val="both"/>
        <w:divId w:val="1627393346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</w:p>
    <w:p w14:paraId="4CC4E250" w14:textId="77777777" w:rsidR="0093029B" w:rsidRPr="0093029B" w:rsidRDefault="0093029B" w:rsidP="0093029B">
      <w:pPr>
        <w:spacing w:after="0" w:line="240" w:lineRule="auto"/>
        <w:ind w:hanging="270"/>
        <w:jc w:val="both"/>
        <w:divId w:val="609237314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7"/>
          <w:szCs w:val="17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 xml:space="preserve">10th from S.M.Hr.Sec.School, </w:t>
      </w:r>
      <w:proofErr w:type="spellStart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Gurusamipalayam</w:t>
      </w:r>
      <w:proofErr w:type="spellEnd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 xml:space="preserve"> with a percentage of  59%(2006).</w:t>
      </w:r>
    </w:p>
    <w:p w14:paraId="382AFD31" w14:textId="77777777" w:rsidR="0093029B" w:rsidRPr="0093029B" w:rsidRDefault="0093029B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64400A61" w14:textId="77777777" w:rsidR="0093029B" w:rsidRPr="0093029B" w:rsidRDefault="0093029B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07DB1351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b/>
          <w:bCs/>
          <w:color w:val="000000"/>
          <w:sz w:val="26"/>
          <w:szCs w:val="26"/>
          <w:lang w:val="en-IN" w:eastAsia="en-GB" w:bidi="hi"/>
        </w:rPr>
        <w:t>INTERESTS AND HOBBIES:</w:t>
      </w:r>
    </w:p>
    <w:p w14:paraId="7A80C95D" w14:textId="77777777" w:rsidR="0093029B" w:rsidRPr="0093029B" w:rsidRDefault="0093029B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39B9E4CE" w14:textId="77777777" w:rsidR="0093029B" w:rsidRPr="0093029B" w:rsidRDefault="0093029B" w:rsidP="0093029B">
      <w:pPr>
        <w:spacing w:after="150" w:line="240" w:lineRule="auto"/>
        <w:ind w:hanging="270"/>
        <w:divId w:val="789057654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 xml:space="preserve">Playing cricket, </w:t>
      </w:r>
      <w:proofErr w:type="spellStart"/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Kabadi</w:t>
      </w:r>
      <w:proofErr w:type="spellEnd"/>
    </w:p>
    <w:p w14:paraId="2B8B7B98" w14:textId="77777777" w:rsidR="0093029B" w:rsidRPr="0093029B" w:rsidRDefault="0093029B" w:rsidP="0093029B">
      <w:pPr>
        <w:spacing w:after="150" w:line="240" w:lineRule="auto"/>
        <w:ind w:hanging="270"/>
        <w:divId w:val="128285703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Volley ball, Throw  ball </w:t>
      </w:r>
    </w:p>
    <w:p w14:paraId="21113802" w14:textId="77777777" w:rsidR="0093029B" w:rsidRPr="0093029B" w:rsidRDefault="0093029B" w:rsidP="0093029B">
      <w:pPr>
        <w:spacing w:after="150" w:line="240" w:lineRule="auto"/>
        <w:ind w:hanging="270"/>
        <w:divId w:val="1385258520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Hearing songs</w:t>
      </w:r>
    </w:p>
    <w:p w14:paraId="2C9E6AA3" w14:textId="77777777" w:rsidR="0093029B" w:rsidRPr="0093029B" w:rsidRDefault="0093029B" w:rsidP="0093029B">
      <w:pPr>
        <w:spacing w:after="150" w:line="240" w:lineRule="auto"/>
        <w:ind w:hanging="270"/>
        <w:divId w:val="1757242283"/>
        <w:rPr>
          <w:rFonts w:ascii="-webkit-standard" w:eastAsia="Times New Roman" w:hAnsi="-webkit-standard" w:cs="Times New Roman"/>
          <w:color w:val="000000"/>
          <w:sz w:val="27"/>
          <w:szCs w:val="27"/>
          <w:lang w:val="en-IN" w:eastAsia="en-GB" w:bidi="hi"/>
        </w:rPr>
      </w:pP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</w:t>
      </w:r>
      <w:r w:rsidRPr="0093029B">
        <w:rPr>
          <w:rFonts w:ascii="Symbol" w:eastAsia="Times New Roman" w:hAnsi="Symbol" w:cs="Times New Roman"/>
          <w:color w:val="000000"/>
          <w:sz w:val="15"/>
          <w:szCs w:val="15"/>
          <w:lang w:val="en-IN" w:eastAsia="en-GB" w:bidi="hi"/>
        </w:rPr>
        <w:t></w:t>
      </w:r>
      <w:r w:rsidRPr="0093029B">
        <w:rPr>
          <w:rFonts w:ascii="Palatino Linotype" w:eastAsia="Times New Roman" w:hAnsi="Palatino Linotype" w:cs="Times New Roman"/>
          <w:color w:val="000000"/>
          <w:sz w:val="27"/>
          <w:szCs w:val="27"/>
          <w:lang w:val="en-IN" w:eastAsia="en-GB" w:bidi="hi"/>
        </w:rPr>
        <w:t>Surfing the internet.</w:t>
      </w:r>
    </w:p>
    <w:p w14:paraId="546DB4BF" w14:textId="77777777" w:rsidR="0093029B" w:rsidRPr="0093029B" w:rsidRDefault="0093029B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0FBBF2CF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b/>
          <w:bCs/>
          <w:color w:val="000000"/>
          <w:sz w:val="26"/>
          <w:szCs w:val="26"/>
          <w:lang w:val="en-IN" w:eastAsia="en-GB" w:bidi="hi"/>
        </w:rPr>
        <w:t>PERSONAL DETAILS:</w:t>
      </w:r>
    </w:p>
    <w:p w14:paraId="385EA67F" w14:textId="77777777" w:rsidR="0093029B" w:rsidRPr="0093029B" w:rsidRDefault="0093029B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222631ED" w14:textId="0FAAD2F9" w:rsidR="0093029B" w:rsidRPr="0093029B" w:rsidRDefault="0093029B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Date of Birth 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:          </w:t>
      </w:r>
      <w:r w:rsidR="00AF76D2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 xml:space="preserve"> 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10-06-1991</w:t>
      </w:r>
    </w:p>
    <w:p w14:paraId="2E561822" w14:textId="77AC6F6D" w:rsidR="0093029B" w:rsidRPr="0093029B" w:rsidRDefault="0093029B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Sex 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:</w:t>
      </w:r>
      <w:r w:rsidR="00AF76D2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 xml:space="preserve">                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 xml:space="preserve">           </w:t>
      </w:r>
      <w:r w:rsidR="00AF76D2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 xml:space="preserve"> 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Male</w:t>
      </w:r>
    </w:p>
    <w:p w14:paraId="37E88B52" w14:textId="15F64ED6" w:rsidR="0093029B" w:rsidRPr="0093029B" w:rsidRDefault="0093029B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Nationality 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: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="00AF76D2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 xml:space="preserve">             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Indian</w:t>
      </w:r>
    </w:p>
    <w:p w14:paraId="6F35A0C1" w14:textId="77777777" w:rsidR="0093029B" w:rsidRPr="0093029B" w:rsidRDefault="0093029B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Father’s Name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:           S.Siva</w:t>
      </w:r>
    </w:p>
    <w:p w14:paraId="7764EF64" w14:textId="2E7EDA8F" w:rsidR="0093029B" w:rsidRPr="0093029B" w:rsidRDefault="003E5046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Known Languages   :</w:t>
      </w:r>
      <w:r w:rsidR="0093029B"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Tamil, English, Hindi (Learning)</w:t>
      </w:r>
    </w:p>
    <w:p w14:paraId="7640C317" w14:textId="5C42F271" w:rsidR="0093029B" w:rsidRPr="0093029B" w:rsidRDefault="0093029B" w:rsidP="0093029B">
      <w:pPr>
        <w:spacing w:after="0" w:line="240" w:lineRule="auto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Ma</w:t>
      </w:r>
      <w:r w:rsidR="003E5046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rital Status          :  </w:t>
      </w: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Married</w:t>
      </w:r>
    </w:p>
    <w:p w14:paraId="2D893B9F" w14:textId="77777777" w:rsidR="0093029B" w:rsidRPr="0093029B" w:rsidRDefault="0093029B" w:rsidP="0093029B">
      <w:pPr>
        <w:spacing w:after="0" w:line="240" w:lineRule="auto"/>
        <w:ind w:left="540"/>
        <w:jc w:val="both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7F78D15B" w14:textId="7ED455FE" w:rsidR="0093029B" w:rsidRPr="0093029B" w:rsidRDefault="0093029B" w:rsidP="00D90E89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b/>
          <w:bCs/>
          <w:color w:val="000000"/>
          <w:sz w:val="26"/>
          <w:szCs w:val="26"/>
          <w:lang w:val="en-IN" w:eastAsia="en-GB" w:bidi="hi"/>
        </w:rPr>
        <w:t>DECLARATION:</w:t>
      </w:r>
    </w:p>
    <w:p w14:paraId="59048791" w14:textId="77777777" w:rsidR="0093029B" w:rsidRPr="0093029B" w:rsidRDefault="0093029B" w:rsidP="0093029B">
      <w:pPr>
        <w:spacing w:after="15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       I do hereby declare that the above particulars furnished are true and correct to the best of my knowledge &amp; belief. </w:t>
      </w:r>
    </w:p>
    <w:p w14:paraId="1DD1BB17" w14:textId="77777777" w:rsidR="0093029B" w:rsidRPr="0093029B" w:rsidRDefault="0093029B" w:rsidP="0093029B">
      <w:pPr>
        <w:spacing w:after="15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 </w:t>
      </w:r>
    </w:p>
    <w:p w14:paraId="12032D09" w14:textId="77777777" w:rsidR="0093029B" w:rsidRPr="0093029B" w:rsidRDefault="00753EEF" w:rsidP="0093029B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Date: 29:05:2017</w:t>
      </w:r>
    </w:p>
    <w:p w14:paraId="1EE37748" w14:textId="77777777" w:rsidR="008115E5" w:rsidRPr="00495AC5" w:rsidRDefault="0093029B" w:rsidP="00495AC5">
      <w:pPr>
        <w:spacing w:after="0" w:line="240" w:lineRule="auto"/>
        <w:divId w:val="1263956693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val="en-IN" w:eastAsia="en-GB" w:bidi="hi"/>
        </w:rPr>
      </w:pPr>
      <w:r w:rsidRPr="0093029B">
        <w:rPr>
          <w:rFonts w:ascii="Palatino Linotype" w:eastAsiaTheme="minorEastAsia" w:hAnsi="Palatino Linotype" w:cs="Times New Roman"/>
          <w:color w:val="000000"/>
          <w:sz w:val="27"/>
          <w:szCs w:val="27"/>
          <w:lang w:val="en-IN" w:eastAsia="en-GB" w:bidi="hi"/>
        </w:rPr>
        <w:t>Place: Karur    (Tamil Nadu)                          </w:t>
      </w:r>
      <w:r w:rsidRPr="0093029B">
        <w:rPr>
          <w:rFonts w:ascii="Palatino Linotype" w:eastAsiaTheme="minorEastAsia" w:hAnsi="Palatino Linotype" w:cs="Times New Roman"/>
          <w:color w:val="000000"/>
          <w:sz w:val="26"/>
          <w:szCs w:val="26"/>
          <w:lang w:val="en-IN" w:eastAsia="en-GB" w:bidi="hi"/>
        </w:rPr>
        <w:t>                                    </w:t>
      </w:r>
      <w:r w:rsidRPr="0093029B">
        <w:rPr>
          <w:rFonts w:ascii="-webkit-standard" w:eastAsiaTheme="minorEastAsia" w:hAnsi="-webkit-standard" w:cs="Times New Roman"/>
          <w:color w:val="000000"/>
          <w:sz w:val="27"/>
          <w:szCs w:val="27"/>
          <w:lang w:val="en-IN" w:eastAsia="en-GB" w:bidi="hi"/>
        </w:rPr>
        <w:t>​</w:t>
      </w:r>
      <w:r w:rsidRPr="0093029B">
        <w:rPr>
          <w:rFonts w:ascii="Palatino Linotype" w:eastAsiaTheme="minorEastAsia" w:hAnsi="Palatino Linotype" w:cs="Times New Roman"/>
          <w:color w:val="000000"/>
          <w:sz w:val="26"/>
          <w:szCs w:val="26"/>
          <w:lang w:val="en-IN" w:eastAsia="en-GB" w:bidi="hi"/>
        </w:rPr>
        <w:t>                    </w:t>
      </w:r>
    </w:p>
    <w:sectPr w:rsidR="008115E5" w:rsidRPr="00495AC5" w:rsidSect="0069192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0BEA9" w14:textId="77777777" w:rsidR="005265BB" w:rsidRDefault="005265BB">
      <w:r>
        <w:separator/>
      </w:r>
    </w:p>
  </w:endnote>
  <w:endnote w:type="continuationSeparator" w:id="0">
    <w:p w14:paraId="2295333D" w14:textId="77777777" w:rsidR="005265BB" w:rsidRDefault="0052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-webkit-standard">
    <w:altName w:val="Arial"/>
    <w:panose1 w:val="020B0604020202020204"/>
    <w:charset w:val="00"/>
    <w:family w:val="roman"/>
    <w:pitch w:val="default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762C" w14:textId="4398724E" w:rsidR="008115E5" w:rsidRDefault="006919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46CE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6BE84" w14:textId="77777777" w:rsidR="005265BB" w:rsidRDefault="005265BB">
      <w:r>
        <w:separator/>
      </w:r>
    </w:p>
  </w:footnote>
  <w:footnote w:type="continuationSeparator" w:id="0">
    <w:p w14:paraId="48024B23" w14:textId="77777777" w:rsidR="005265BB" w:rsidRDefault="00526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9F185" w14:textId="77777777" w:rsidR="008115E5" w:rsidRDefault="00691927">
    <w:r>
      <w:rPr>
        <w:noProof/>
        <w:lang w:eastAsia="zh-TW" w:bidi="hi-IN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7FB96E" wp14:editId="56F9AE9D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57F06E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A9FC2" w14:textId="77777777" w:rsidR="008115E5" w:rsidRDefault="00691927"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3ACAE67" wp14:editId="52AB78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38446B" w14:textId="77777777" w:rsidR="008115E5" w:rsidRDefault="008115E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8115E5" w:rsidRDefault="008115E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96"/>
    <w:rsid w:val="00131396"/>
    <w:rsid w:val="001E77E4"/>
    <w:rsid w:val="00253015"/>
    <w:rsid w:val="003A62C3"/>
    <w:rsid w:val="003E5046"/>
    <w:rsid w:val="00495AC5"/>
    <w:rsid w:val="005265BB"/>
    <w:rsid w:val="005A6A62"/>
    <w:rsid w:val="006656D9"/>
    <w:rsid w:val="00691927"/>
    <w:rsid w:val="006E5048"/>
    <w:rsid w:val="00753EEF"/>
    <w:rsid w:val="007B0A44"/>
    <w:rsid w:val="007E42AE"/>
    <w:rsid w:val="008115E5"/>
    <w:rsid w:val="00922B8D"/>
    <w:rsid w:val="0093029B"/>
    <w:rsid w:val="00946CE8"/>
    <w:rsid w:val="00997491"/>
    <w:rsid w:val="00AF76D2"/>
    <w:rsid w:val="00B52D33"/>
    <w:rsid w:val="00D90E89"/>
    <w:rsid w:val="00DA04C8"/>
    <w:rsid w:val="00FB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7749E"/>
  <w15:chartTrackingRefBased/>
  <w15:docId w15:val="{791E24D8-DEC8-2A46-B0AA-5346050C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2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.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.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.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.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.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.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.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.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.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.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.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.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.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.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.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.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."/>
    <w:basedOn w:val="DefaultParagraphFont"/>
    <w:link w:val="Signature"/>
    <w:uiPriority w:val="99"/>
    <w:semiHidden/>
    <w:rPr>
      <w:color w:val="0E0B05" w:themeColor="text2"/>
    </w:rPr>
  </w:style>
  <w:style w:type="paragraph" w:customStyle="1" w:styleId="s3">
    <w:name w:val="s3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character" w:customStyle="1" w:styleId="s2">
    <w:name w:val="s2"/>
    <w:basedOn w:val="DefaultParagraphFont"/>
    <w:rsid w:val="0093029B"/>
  </w:style>
  <w:style w:type="paragraph" w:customStyle="1" w:styleId="s5">
    <w:name w:val="s5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character" w:customStyle="1" w:styleId="bumpedfont15">
    <w:name w:val="bumpedfont15"/>
    <w:basedOn w:val="DefaultParagraphFont"/>
    <w:rsid w:val="0093029B"/>
  </w:style>
  <w:style w:type="character" w:customStyle="1" w:styleId="apple-converted-space">
    <w:name w:val="apple-converted-space"/>
    <w:basedOn w:val="DefaultParagraphFont"/>
    <w:rsid w:val="0093029B"/>
  </w:style>
  <w:style w:type="character" w:styleId="Hyperlink">
    <w:name w:val="Hyperlink"/>
    <w:basedOn w:val="DefaultParagraphFont"/>
    <w:uiPriority w:val="99"/>
    <w:semiHidden/>
    <w:unhideWhenUsed/>
    <w:rsid w:val="0093029B"/>
    <w:rPr>
      <w:color w:val="0000FF"/>
      <w:u w:val="single"/>
    </w:rPr>
  </w:style>
  <w:style w:type="paragraph" w:customStyle="1" w:styleId="s7">
    <w:name w:val="s7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paragraph" w:customStyle="1" w:styleId="s10">
    <w:name w:val="s10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paragraph" w:customStyle="1" w:styleId="s12">
    <w:name w:val="s12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paragraph" w:customStyle="1" w:styleId="s13">
    <w:name w:val="s13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character" w:customStyle="1" w:styleId="s14">
    <w:name w:val="s14"/>
    <w:basedOn w:val="DefaultParagraphFont"/>
    <w:rsid w:val="0093029B"/>
  </w:style>
  <w:style w:type="paragraph" w:customStyle="1" w:styleId="s16">
    <w:name w:val="s16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paragraph" w:customStyle="1" w:styleId="s18">
    <w:name w:val="s18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character" w:customStyle="1" w:styleId="s19">
    <w:name w:val="s19"/>
    <w:basedOn w:val="DefaultParagraphFont"/>
    <w:rsid w:val="0093029B"/>
  </w:style>
  <w:style w:type="paragraph" w:styleId="NormalWeb">
    <w:name w:val="Normal (Web)"/>
    <w:basedOn w:val="Normal"/>
    <w:uiPriority w:val="99"/>
    <w:semiHidden/>
    <w:unhideWhenUsed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paragraph" w:customStyle="1" w:styleId="s23">
    <w:name w:val="s23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paragraph" w:customStyle="1" w:styleId="s24">
    <w:name w:val="s24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paragraph" w:customStyle="1" w:styleId="s25">
    <w:name w:val="s25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paragraph" w:customStyle="1" w:styleId="s27">
    <w:name w:val="s27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paragraph" w:customStyle="1" w:styleId="s28">
    <w:name w:val="s28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  <w:style w:type="paragraph" w:customStyle="1" w:styleId="s29">
    <w:name w:val="s29"/>
    <w:basedOn w:val="Normal"/>
    <w:rsid w:val="0093029B"/>
    <w:pPr>
      <w:spacing w:before="100" w:beforeAutospacing="1" w:after="100" w:afterAutospacing="1" w:line="240" w:lineRule="auto"/>
    </w:pPr>
    <w:rPr>
      <w:rFonts w:ascii="Times New Roman" w:eastAsiaTheme="minorEastAsia" w:hAnsi="Times New Roman" w:cs="Mangal"/>
      <w:color w:val="auto"/>
      <w:sz w:val="24"/>
      <w:szCs w:val="24"/>
      <w:lang w:val="en-IN" w:eastAsia="en-GB" w:bidi="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2080">
              <w:marLeft w:val="-49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74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2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4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6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90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4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451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161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034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371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396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757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229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564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627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6225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026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223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96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920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034">
          <w:marLeft w:val="540"/>
          <w:marRight w:val="-24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4283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730">
          <w:marLeft w:val="33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46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314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654">
          <w:marLeft w:val="540"/>
          <w:marRight w:val="-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703">
          <w:marLeft w:val="540"/>
          <w:marRight w:val="-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520">
          <w:marLeft w:val="540"/>
          <w:marRight w:val="-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283">
          <w:marLeft w:val="540"/>
          <w:marRight w:val="-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6888199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43CD778-E1F4-394D-A921-7195F7A8F6D3%7dtf1639211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8C9F-A01F-4E47-888C-E61A9FA608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%7bA43CD778-E1F4-394D-A921-7195F7A8F6D3%7dtf16392110.dotx</Template>
  <TotalTime>0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giri</dc:creator>
  <cp:keywords/>
  <dc:description/>
  <cp:lastModifiedBy>shiva giri</cp:lastModifiedBy>
  <cp:revision>2</cp:revision>
  <dcterms:created xsi:type="dcterms:W3CDTF">2017-06-01T05:14:00Z</dcterms:created>
  <dcterms:modified xsi:type="dcterms:W3CDTF">2017-06-01T05:14:00Z</dcterms:modified>
</cp:coreProperties>
</file>